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7DD9255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DD0A4D">
        <w:rPr>
          <w:kern w:val="3"/>
          <w:lang w:val="en-US" w:eastAsia="ar-SA"/>
        </w:rPr>
        <w:t>05.08.2026.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4614F1D" w:rsidR="00EC05A7" w:rsidRPr="00DD0A4D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DD0A4D">
        <w:rPr>
          <w:b/>
          <w:bCs/>
          <w:kern w:val="3"/>
          <w:lang w:val="sr-Cyrl-RS" w:eastAsia="ar-SA"/>
        </w:rPr>
        <w:t>Осовински челик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2C32C33" w:rsidR="00EC05A7" w:rsidRPr="00DD0A4D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DD0A4D">
        <w:rPr>
          <w:b/>
          <w:kern w:val="3"/>
          <w:lang w:val="sr-Cyrl-RS" w:eastAsia="ar-SA"/>
        </w:rPr>
        <w:t xml:space="preserve"> До 110.000,00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CB4535D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DD0A4D">
        <w:rPr>
          <w:kern w:val="3"/>
          <w:lang w:val="sr-Cyrl-RS" w:eastAsia="ar-SA"/>
        </w:rPr>
        <w:t>11.05.2026.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6F81C1A1" w14:textId="0E244C29" w:rsidR="00DD0A4D" w:rsidRPr="00A3396B" w:rsidRDefault="00DD0A4D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   063/113-45-73</w:t>
      </w:r>
    </w:p>
    <w:sectPr w:rsidR="00DD0A4D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6FA31" w14:textId="77777777" w:rsidR="007740BC" w:rsidRDefault="007740BC">
      <w:r>
        <w:separator/>
      </w:r>
    </w:p>
  </w:endnote>
  <w:endnote w:type="continuationSeparator" w:id="0">
    <w:p w14:paraId="3F76A2A5" w14:textId="77777777" w:rsidR="007740BC" w:rsidRDefault="0077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AC5A" w14:textId="77777777" w:rsidR="007740BC" w:rsidRDefault="007740BC">
      <w:r>
        <w:separator/>
      </w:r>
    </w:p>
  </w:footnote>
  <w:footnote w:type="continuationSeparator" w:id="0">
    <w:p w14:paraId="208C6753" w14:textId="77777777" w:rsidR="007740BC" w:rsidRDefault="0077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947175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7740BC"/>
    <w:rsid w:val="00824215"/>
    <w:rsid w:val="008432DD"/>
    <w:rsid w:val="00864A03"/>
    <w:rsid w:val="008F1A79"/>
    <w:rsid w:val="0094202E"/>
    <w:rsid w:val="00942F87"/>
    <w:rsid w:val="009476C7"/>
    <w:rsid w:val="00955644"/>
    <w:rsid w:val="00A3396B"/>
    <w:rsid w:val="00BB2996"/>
    <w:rsid w:val="00C869B3"/>
    <w:rsid w:val="00CB64FA"/>
    <w:rsid w:val="00D409D4"/>
    <w:rsid w:val="00DD0A4D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2026-05-05T05:36:00Z</dcterms:modified>
</cp:coreProperties>
</file>